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附件3</w:t>
      </w:r>
    </w:p>
    <w:p>
      <w:pPr>
        <w:spacing w:line="57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方正公文小标宋" w:cs="Times New Roman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</w:rPr>
        <w:t>中医医术专长综述提纲</w:t>
      </w:r>
    </w:p>
    <w:p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一、总体要求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每个专长写一份综述，每份综述字数不少于3000字，用A4纸打印，最后要有本人签名。</w:t>
      </w:r>
    </w:p>
    <w:p>
      <w:pPr>
        <w:spacing w:line="570" w:lineRule="exact"/>
        <w:ind w:firstLine="640" w:firstLineChars="200"/>
        <w:rPr>
          <w:rFonts w:hint="default" w:ascii="方正公文黑体" w:hAnsi="方正公文黑体" w:eastAsia="方正公文黑体" w:cs="方正公文黑体"/>
          <w:sz w:val="32"/>
          <w:szCs w:val="32"/>
        </w:rPr>
      </w:pPr>
      <w:r>
        <w:rPr>
          <w:rFonts w:hint="default" w:ascii="方正公文黑体" w:hAnsi="方正公文黑体" w:eastAsia="方正公文黑体" w:cs="方正公文黑体"/>
          <w:sz w:val="32"/>
          <w:szCs w:val="32"/>
        </w:rPr>
        <w:t>二、基本框架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1.医术专长基本情况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疾病名称：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病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证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代码：</w:t>
      </w:r>
      <w:bookmarkStart w:id="0" w:name="_GoBack"/>
      <w:bookmarkEnd w:id="0"/>
    </w:p>
    <w:p>
      <w:pPr>
        <w:spacing w:line="57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中医药技术名称：（分内服方药、外治技术、内外兼有三类。内服方药要列举具体方剂名称和药物组成，外治技术要具体到某一类某一种外治技术）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2.医术的基本内容及特点描述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3.医术专长适应症或适用范围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4.医术安全性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5.医术有效性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6.医术潜在的风险及防范措施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326"/>
    <w:rsid w:val="00045218"/>
    <w:rsid w:val="000A7EE1"/>
    <w:rsid w:val="000E0069"/>
    <w:rsid w:val="001514D2"/>
    <w:rsid w:val="001E676B"/>
    <w:rsid w:val="001F7173"/>
    <w:rsid w:val="002438D0"/>
    <w:rsid w:val="002F07CC"/>
    <w:rsid w:val="00381A73"/>
    <w:rsid w:val="003B428E"/>
    <w:rsid w:val="003C059A"/>
    <w:rsid w:val="00562366"/>
    <w:rsid w:val="00572BEC"/>
    <w:rsid w:val="005E7FE3"/>
    <w:rsid w:val="007308AC"/>
    <w:rsid w:val="00731172"/>
    <w:rsid w:val="0073637B"/>
    <w:rsid w:val="008036A8"/>
    <w:rsid w:val="00805546"/>
    <w:rsid w:val="009126FD"/>
    <w:rsid w:val="00A311AF"/>
    <w:rsid w:val="00AB1C6A"/>
    <w:rsid w:val="00B22326"/>
    <w:rsid w:val="00BF3BFF"/>
    <w:rsid w:val="00DD268C"/>
    <w:rsid w:val="00E82D03"/>
    <w:rsid w:val="00EF4EEB"/>
    <w:rsid w:val="1FFF9927"/>
    <w:rsid w:val="29DEF169"/>
    <w:rsid w:val="3377454F"/>
    <w:rsid w:val="3F9B434D"/>
    <w:rsid w:val="670A941B"/>
    <w:rsid w:val="6BBEDDA8"/>
    <w:rsid w:val="73FFBB70"/>
    <w:rsid w:val="7F9F4038"/>
    <w:rsid w:val="B6F653B3"/>
    <w:rsid w:val="BAA7A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Header Char"/>
    <w:basedOn w:val="5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34</Words>
  <Characters>198</Characters>
  <Lines>0</Lines>
  <Paragraphs>0</Paragraphs>
  <TotalTime>79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2018-09-20T15:10:00Z</dcterms:created>
  <dc:creator>王继学</dc:creator>
  <cp:lastModifiedBy>user</cp:lastModifiedBy>
  <cp:lastPrinted>2024-10-08T16:52:24Z</cp:lastPrinted>
  <dcterms:modified xsi:type="dcterms:W3CDTF">2024-10-08T17:32:45Z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E2A77ACAE703A4FE1532F266D7FE5B87</vt:lpwstr>
  </property>
</Properties>
</file>